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/>
        <w:ind w:firstLine="750" w:firstLineChars="250"/>
        <w:jc w:val="left"/>
        <w:rPr>
          <w:rFonts w:hint="eastAsia" w:ascii="黑体" w:hAnsi="Tahoma" w:eastAsia="黑体" w:cs="Times New Roman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Tahoma" w:eastAsia="黑体" w:cs="Times New Roman"/>
          <w:kern w:val="0"/>
          <w:sz w:val="30"/>
          <w:szCs w:val="30"/>
          <w:lang w:val="en-US" w:eastAsia="zh-CN"/>
        </w:rPr>
        <w:t>装配式建筑从业人员培训合格证书</w:t>
      </w:r>
      <w:r>
        <w:rPr>
          <w:rFonts w:hint="eastAsia" w:ascii="黑体" w:hAnsi="Tahoma" w:eastAsia="黑体" w:cs="Times New Roman"/>
          <w:kern w:val="0"/>
          <w:sz w:val="30"/>
          <w:szCs w:val="30"/>
        </w:rPr>
        <w:t>遗失补办申请表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1074"/>
        <w:gridCol w:w="425"/>
        <w:gridCol w:w="841"/>
        <w:gridCol w:w="720"/>
        <w:gridCol w:w="234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身份证号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照 片</w:t>
            </w:r>
          </w:p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一</w:t>
            </w:r>
            <w:r>
              <w:rPr>
                <w:rFonts w:hint="eastAsia" w:ascii="仿宋_GB2312" w:eastAsia="仿宋_GB2312"/>
                <w:sz w:val="30"/>
                <w:szCs w:val="30"/>
              </w:rPr>
              <w:t>寸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彩</w:t>
            </w:r>
            <w:r>
              <w:rPr>
                <w:rFonts w:hint="eastAsia" w:ascii="仿宋_GB2312" w:eastAsia="仿宋_GB2312"/>
                <w:sz w:val="30"/>
                <w:szCs w:val="30"/>
              </w:rPr>
              <w:t>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在岗法人</w:t>
            </w: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612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培训类别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证书编号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9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top"/>
          </w:tcPr>
          <w:p>
            <w:pPr>
              <w:ind w:firstLine="300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遗失原因：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本人因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                   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                      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                     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                     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                     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以上情况属实，如有作假，本人愿承担一切后果。              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本</w:t>
            </w:r>
            <w:r>
              <w:rPr>
                <w:rFonts w:hint="eastAsia" w:ascii="仿宋_GB2312" w:eastAsia="仿宋_GB2312"/>
                <w:sz w:val="30"/>
                <w:szCs w:val="30"/>
              </w:rPr>
              <w:t>人签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名</w:t>
            </w:r>
            <w:r>
              <w:rPr>
                <w:rFonts w:hint="eastAsia" w:ascii="仿宋_GB2312" w:eastAsia="仿宋_GB2312"/>
                <w:sz w:val="30"/>
                <w:szCs w:val="30"/>
              </w:rPr>
              <w:t>：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在岗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单位意见：            </w:t>
            </w:r>
          </w:p>
          <w:p>
            <w:pPr>
              <w:ind w:firstLine="3750" w:firstLineChars="12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协会信息中心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意见：            </w:t>
            </w:r>
          </w:p>
          <w:p>
            <w:pPr>
              <w:ind w:firstLine="3900" w:firstLineChars="13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经办人：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年   月   日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协会审批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单位意见：            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firstLine="6450" w:firstLineChars="215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年   月   日                                      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uto"/>
        <w:ind w:left="0" w:right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F1CB9"/>
    <w:rsid w:val="03AF5424"/>
    <w:rsid w:val="05FF7C52"/>
    <w:rsid w:val="07677183"/>
    <w:rsid w:val="0B94685E"/>
    <w:rsid w:val="0EED3C4E"/>
    <w:rsid w:val="289E1777"/>
    <w:rsid w:val="2CE06249"/>
    <w:rsid w:val="35AC35AB"/>
    <w:rsid w:val="37411E6C"/>
    <w:rsid w:val="403D6ABD"/>
    <w:rsid w:val="40BB2F85"/>
    <w:rsid w:val="41F40962"/>
    <w:rsid w:val="44FA2D90"/>
    <w:rsid w:val="458A5722"/>
    <w:rsid w:val="494365FD"/>
    <w:rsid w:val="4A1D721A"/>
    <w:rsid w:val="587F1CB9"/>
    <w:rsid w:val="5C574554"/>
    <w:rsid w:val="68851CBF"/>
    <w:rsid w:val="6D535020"/>
    <w:rsid w:val="707C6B59"/>
    <w:rsid w:val="71BA2741"/>
    <w:rsid w:val="723C4954"/>
    <w:rsid w:val="73F35FEE"/>
    <w:rsid w:val="752D6ABC"/>
    <w:rsid w:val="773C1C86"/>
    <w:rsid w:val="776C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2018-08-09T08:47:00Z</dcterms:created>
  <dc:creator>Administrator</dc:creator>
  <cp:lastModifiedBy>Administrator</cp:lastModifiedBy>
  <cp:lastPrinted>2013-01-01T00:37:00Z</cp:lastPrinted>
  <dcterms:modified xsi:type="dcterms:W3CDTF">2018-08-10T07:19:03Z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